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51" w:rsidRPr="00BC71EC" w:rsidRDefault="003B1751" w:rsidP="00A9455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BC71EC">
        <w:rPr>
          <w:rFonts w:ascii="Times New Roman" w:hAnsi="Times New Roman"/>
          <w:b/>
          <w:sz w:val="32"/>
          <w:szCs w:val="32"/>
        </w:rPr>
        <w:t xml:space="preserve">Режим организации жизни детей  </w:t>
      </w:r>
    </w:p>
    <w:p w:rsidR="003B1751" w:rsidRPr="00BC71EC" w:rsidRDefault="003B1751" w:rsidP="00A9455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</w:t>
      </w:r>
      <w:r w:rsidRPr="00BC71EC"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b/>
          <w:sz w:val="32"/>
          <w:szCs w:val="32"/>
        </w:rPr>
        <w:t>Б</w:t>
      </w:r>
      <w:r w:rsidRPr="00BC71EC">
        <w:rPr>
          <w:rFonts w:ascii="Times New Roman" w:hAnsi="Times New Roman"/>
          <w:b/>
          <w:sz w:val="32"/>
          <w:szCs w:val="32"/>
        </w:rPr>
        <w:t>ДОУ д/с «Ромашка»</w:t>
      </w:r>
    </w:p>
    <w:p w:rsidR="003B1751" w:rsidRPr="00BC71EC" w:rsidRDefault="003B1751" w:rsidP="00A9455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2013-2014</w:t>
      </w:r>
      <w:r w:rsidRPr="00BC71EC">
        <w:rPr>
          <w:rFonts w:ascii="Times New Roman" w:hAnsi="Times New Roman"/>
          <w:b/>
          <w:sz w:val="32"/>
          <w:szCs w:val="32"/>
        </w:rPr>
        <w:t xml:space="preserve"> учебн</w:t>
      </w:r>
      <w:r>
        <w:rPr>
          <w:rFonts w:ascii="Times New Roman" w:hAnsi="Times New Roman"/>
          <w:b/>
          <w:sz w:val="32"/>
          <w:szCs w:val="32"/>
        </w:rPr>
        <w:t>ый</w:t>
      </w:r>
      <w:r w:rsidRPr="00BC71EC">
        <w:rPr>
          <w:rFonts w:ascii="Times New Roman" w:hAnsi="Times New Roman"/>
          <w:b/>
          <w:sz w:val="32"/>
          <w:szCs w:val="32"/>
        </w:rPr>
        <w:t xml:space="preserve"> год</w:t>
      </w:r>
    </w:p>
    <w:p w:rsidR="003B1751" w:rsidRDefault="003B1751" w:rsidP="00A9455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652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холодный период)</w:t>
      </w:r>
    </w:p>
    <w:p w:rsidR="003B1751" w:rsidRPr="00C652AC" w:rsidRDefault="003B1751" w:rsidP="00A9455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19"/>
        <w:gridCol w:w="1232"/>
        <w:gridCol w:w="1263"/>
        <w:gridCol w:w="1252"/>
        <w:gridCol w:w="1265"/>
        <w:gridCol w:w="1271"/>
        <w:gridCol w:w="1497"/>
      </w:tblGrid>
      <w:tr w:rsidR="003B1751" w:rsidRPr="00BC71EC" w:rsidTr="00B3373B">
        <w:trPr>
          <w:trHeight w:val="974"/>
        </w:trPr>
        <w:tc>
          <w:tcPr>
            <w:tcW w:w="3419" w:type="dxa"/>
            <w:tcBorders>
              <w:right w:val="single" w:sz="4" w:space="0" w:color="auto"/>
            </w:tcBorders>
          </w:tcPr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Default="003B1751" w:rsidP="00A945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мл</w:t>
            </w:r>
          </w:p>
          <w:p w:rsidR="003B1751" w:rsidRPr="00BC71EC" w:rsidRDefault="003B1751" w:rsidP="00A9455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    №1</w:t>
            </w:r>
          </w:p>
        </w:tc>
        <w:tc>
          <w:tcPr>
            <w:tcW w:w="1263" w:type="dxa"/>
          </w:tcPr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 xml:space="preserve"> мл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</w:p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252" w:type="dxa"/>
          </w:tcPr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</w:p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265" w:type="dxa"/>
          </w:tcPr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няя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</w:p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</w:p>
        </w:tc>
        <w:tc>
          <w:tcPr>
            <w:tcW w:w="1271" w:type="dxa"/>
          </w:tcPr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шая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</w:p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</w:tc>
        <w:tc>
          <w:tcPr>
            <w:tcW w:w="1497" w:type="dxa"/>
          </w:tcPr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товит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BC71EC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</w:p>
          <w:p w:rsidR="003B1751" w:rsidRPr="00BC71EC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№6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 xml:space="preserve">Приём, осмотр детей, игры,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деятельность, </w:t>
            </w: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дежурство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7.30-8.00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7.30-8.0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7.30-8.10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7.30-8.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7.30-8.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7.30-8.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8.00-8.05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8.10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 xml:space="preserve"> 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-8.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8.30-8.40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завтраку, </w:t>
            </w:r>
            <w:r w:rsidRPr="009A7579">
              <w:rPr>
                <w:rFonts w:ascii="Times New Roman" w:hAnsi="Times New Roman"/>
                <w:b/>
                <w:i/>
                <w:sz w:val="26"/>
                <w:szCs w:val="26"/>
              </w:rPr>
              <w:t>завтрак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8.25-9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8.25-9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8.25-9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8.25-9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8.25-9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8.25-9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3B1751" w:rsidRPr="00BC71EC" w:rsidTr="00B3373B">
        <w:trPr>
          <w:trHeight w:val="627"/>
        </w:trPr>
        <w:tc>
          <w:tcPr>
            <w:tcW w:w="3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1" w:rsidRPr="009A7579" w:rsidRDefault="003B1751" w:rsidP="00B3373B">
            <w:pPr>
              <w:pStyle w:val="NoSpacing"/>
              <w:rPr>
                <w:rFonts w:ascii="Times New Roman" w:hAnsi="Times New Roman"/>
                <w:b/>
              </w:rPr>
            </w:pPr>
            <w:r w:rsidRPr="009A7579">
              <w:rPr>
                <w:rFonts w:ascii="Times New Roman" w:hAnsi="Times New Roman"/>
                <w:b/>
              </w:rPr>
              <w:t>Организованная образовательная деятельность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9.00-9.10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9.20-9.30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9.00-9.15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9.25-9.4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9.00-9.15 9.25-9.40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9.00-9.20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9.30-9.50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9.00-9.25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9.35-10.00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10.10-10.35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9.00-9.30</w:t>
            </w:r>
          </w:p>
          <w:p w:rsidR="003B1751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9.40-10.10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10.20-10.50</w:t>
            </w:r>
          </w:p>
        </w:tc>
      </w:tr>
      <w:tr w:rsidR="003B1751" w:rsidRPr="00BC71EC" w:rsidTr="00B3373B">
        <w:trPr>
          <w:trHeight w:val="234"/>
        </w:trPr>
        <w:tc>
          <w:tcPr>
            <w:tcW w:w="3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1" w:rsidRPr="009A7579" w:rsidRDefault="003B1751" w:rsidP="00B3373B">
            <w:pPr>
              <w:pStyle w:val="NoSpacing"/>
              <w:rPr>
                <w:rFonts w:ascii="Times New Roman" w:hAnsi="Times New Roman"/>
                <w:b/>
              </w:rPr>
            </w:pPr>
            <w:r w:rsidRPr="009A7579">
              <w:rPr>
                <w:rFonts w:ascii="Times New Roman" w:hAnsi="Times New Roman"/>
                <w:b/>
              </w:rPr>
              <w:t>Самостоятельная деятельность детей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9.40-9.55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9.40-9.55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9.50-10.05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10.35-10.45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10.50-11.00</w:t>
            </w:r>
          </w:p>
        </w:tc>
      </w:tr>
      <w:tr w:rsidR="003B1751" w:rsidRPr="00BC71EC" w:rsidTr="00B3373B">
        <w:trPr>
          <w:trHeight w:val="384"/>
        </w:trPr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</w:tcPr>
          <w:p w:rsidR="003B1751" w:rsidRPr="009A7579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A7579">
              <w:rPr>
                <w:rFonts w:ascii="Times New Roman" w:hAnsi="Times New Roman"/>
                <w:b/>
                <w:i/>
                <w:sz w:val="26"/>
                <w:szCs w:val="26"/>
              </w:rPr>
              <w:t>2 завтрак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10.30-10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.40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10.05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9.55-10.05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10.05-10.15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10.45-10.55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11.00-11.10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рогулка (игры, наблюде-ния, индивидуальная рабо</w:t>
            </w: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 экскурсии</w:t>
            </w: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, труд)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9.40-11.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10.05-10..50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10.05-12.00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10.15-12.00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12.05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11.00-12.10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прогулки, гигиенические процедуры, самостоятельная деятель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ность, подготовка к обеду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11.40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-12.10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12.00-12.20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12.00-12.20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-12.25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2.10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A7579">
              <w:rPr>
                <w:rFonts w:ascii="Times New Roman" w:hAnsi="Times New Roman"/>
                <w:b/>
                <w:i/>
                <w:sz w:val="26"/>
                <w:szCs w:val="26"/>
              </w:rPr>
              <w:t>Обед</w:t>
            </w:r>
          </w:p>
          <w:p w:rsidR="003B1751" w:rsidRPr="009A7579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12.00-12.4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10-12.50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12.20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-12.50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12.20-12.50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25-13.00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12.30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3.00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Подготовка к сну, дневной сон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12.4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0-15.00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12.50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-15.00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0-15.00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-15.00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-15.00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3.00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-15.00</w:t>
            </w:r>
          </w:p>
        </w:tc>
      </w:tr>
      <w:tr w:rsidR="003B1751" w:rsidRPr="00BC71EC" w:rsidTr="00B3373B">
        <w:tc>
          <w:tcPr>
            <w:tcW w:w="3419" w:type="dxa"/>
            <w:tcBorders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15.00-15.15</w:t>
            </w:r>
          </w:p>
        </w:tc>
        <w:tc>
          <w:tcPr>
            <w:tcW w:w="1263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15.00-15.2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52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15.00-15.2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5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15.00-15.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1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15.00-15.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497" w:type="dxa"/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15.00-15.25</w:t>
            </w:r>
          </w:p>
        </w:tc>
      </w:tr>
      <w:tr w:rsidR="003B1751" w:rsidRPr="00BC71EC" w:rsidTr="00B3373B">
        <w:trPr>
          <w:trHeight w:val="450"/>
        </w:trPr>
        <w:tc>
          <w:tcPr>
            <w:tcW w:w="3419" w:type="dxa"/>
            <w:tcBorders>
              <w:bottom w:val="single" w:sz="4" w:space="0" w:color="auto"/>
              <w:right w:val="single" w:sz="4" w:space="0" w:color="auto"/>
            </w:tcBorders>
          </w:tcPr>
          <w:p w:rsidR="003B1751" w:rsidRPr="009A7579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A7579">
              <w:rPr>
                <w:rFonts w:ascii="Times New Roman" w:hAnsi="Times New Roman"/>
                <w:b/>
                <w:i/>
                <w:sz w:val="26"/>
                <w:szCs w:val="26"/>
              </w:rPr>
              <w:t>Полдник</w:t>
            </w:r>
          </w:p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15.15-15.3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15.2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5-15.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-15.50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-15.5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30-15.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15.25-15.4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3B1751" w:rsidRPr="00BC71EC" w:rsidTr="00B3373B">
        <w:trPr>
          <w:trHeight w:val="375"/>
        </w:trPr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детей, игра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15.35</w:t>
            </w: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-16.15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15.50-16.15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15.50-16.15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15.50-16.15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15.50-16.15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15.40-16.15</w:t>
            </w:r>
          </w:p>
        </w:tc>
      </w:tr>
      <w:tr w:rsidR="003B1751" w:rsidRPr="00BC71EC" w:rsidTr="00B3373B">
        <w:trPr>
          <w:trHeight w:val="525"/>
        </w:trPr>
        <w:tc>
          <w:tcPr>
            <w:tcW w:w="3419" w:type="dxa"/>
            <w:tcBorders>
              <w:bottom w:val="single" w:sz="4" w:space="0" w:color="auto"/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16.15-16.25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16.15-16.25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16.15-16.25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16.15-16.25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16.15-16.30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16.15-16.35</w:t>
            </w:r>
          </w:p>
        </w:tc>
      </w:tr>
      <w:tr w:rsidR="003B1751" w:rsidRPr="00BC71EC" w:rsidTr="00B3373B">
        <w:trPr>
          <w:trHeight w:val="375"/>
        </w:trPr>
        <w:tc>
          <w:tcPr>
            <w:tcW w:w="3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детей, игра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16.25-17.00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16.25-17.00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16.25-17.00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16.25-17.00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16.30-17.00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16.35-17.00</w:t>
            </w:r>
          </w:p>
        </w:tc>
      </w:tr>
      <w:tr w:rsidR="003B1751" w:rsidRPr="00BC71EC" w:rsidTr="00B3373B">
        <w:trPr>
          <w:trHeight w:val="693"/>
        </w:trPr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2C8B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</w:tcPr>
          <w:p w:rsidR="003B1751" w:rsidRPr="00FA2C8B" w:rsidRDefault="003B1751" w:rsidP="00B337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17.00-18.00</w:t>
            </w:r>
          </w:p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17.00-18.00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3B1751" w:rsidRPr="00FA2C8B" w:rsidRDefault="003B1751" w:rsidP="00B337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C8B">
              <w:rPr>
                <w:rFonts w:ascii="Times New Roman" w:hAnsi="Times New Roman"/>
                <w:b/>
                <w:sz w:val="20"/>
                <w:szCs w:val="20"/>
              </w:rPr>
              <w:t>17.00-18.00</w:t>
            </w:r>
          </w:p>
        </w:tc>
      </w:tr>
    </w:tbl>
    <w:p w:rsidR="003B1751" w:rsidRPr="00BC71EC" w:rsidRDefault="003B1751" w:rsidP="00A9455F">
      <w:pPr>
        <w:rPr>
          <w:sz w:val="24"/>
          <w:szCs w:val="24"/>
        </w:rPr>
      </w:pPr>
    </w:p>
    <w:p w:rsidR="003B1751" w:rsidRDefault="003B1751"/>
    <w:sectPr w:rsidR="003B1751" w:rsidSect="00D8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55F"/>
    <w:rsid w:val="001A0494"/>
    <w:rsid w:val="002C6AAB"/>
    <w:rsid w:val="00375DAE"/>
    <w:rsid w:val="003B1751"/>
    <w:rsid w:val="005F2139"/>
    <w:rsid w:val="0078491F"/>
    <w:rsid w:val="00945324"/>
    <w:rsid w:val="009A7579"/>
    <w:rsid w:val="00A9455F"/>
    <w:rsid w:val="00B3373B"/>
    <w:rsid w:val="00BC71EC"/>
    <w:rsid w:val="00C652AC"/>
    <w:rsid w:val="00C8470C"/>
    <w:rsid w:val="00CE6E00"/>
    <w:rsid w:val="00D414A4"/>
    <w:rsid w:val="00D8123D"/>
    <w:rsid w:val="00DC482E"/>
    <w:rsid w:val="00E82865"/>
    <w:rsid w:val="00F13DD0"/>
    <w:rsid w:val="00FA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482E"/>
    <w:rPr>
      <w:lang w:eastAsia="en-US"/>
    </w:rPr>
  </w:style>
  <w:style w:type="paragraph" w:styleId="ListParagraph">
    <w:name w:val="List Paragraph"/>
    <w:basedOn w:val="Normal"/>
    <w:uiPriority w:val="99"/>
    <w:qFormat/>
    <w:rsid w:val="00DC4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310</Words>
  <Characters>1767</Characters>
  <Application>Microsoft Office Outlook</Application>
  <DocSecurity>0</DocSecurity>
  <Lines>0</Lines>
  <Paragraphs>0</Paragraphs>
  <ScaleCrop>false</ScaleCrop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Admin</cp:lastModifiedBy>
  <cp:revision>3</cp:revision>
  <cp:lastPrinted>2001-12-31T21:41:00Z</cp:lastPrinted>
  <dcterms:created xsi:type="dcterms:W3CDTF">2001-12-31T21:35:00Z</dcterms:created>
  <dcterms:modified xsi:type="dcterms:W3CDTF">2013-08-19T10:28:00Z</dcterms:modified>
</cp:coreProperties>
</file>